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D30" w:rsidRDefault="001E7D30">
      <w:bookmarkStart w:id="0" w:name="_GoBack"/>
      <w:r w:rsidRPr="00047F1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496.2pt;height:226.2pt;visibility:visible">
            <v:imagedata r:id="rId4" o:title=""/>
          </v:shape>
        </w:pict>
      </w:r>
      <w:bookmarkEnd w:id="0"/>
    </w:p>
    <w:sectPr w:rsidR="001E7D30" w:rsidSect="009F41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339B"/>
    <w:rsid w:val="00047F1E"/>
    <w:rsid w:val="001D418D"/>
    <w:rsid w:val="001E7D30"/>
    <w:rsid w:val="0059339B"/>
    <w:rsid w:val="008E3FC7"/>
    <w:rsid w:val="009F41EA"/>
    <w:rsid w:val="00A17346"/>
    <w:rsid w:val="00E00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1EA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0</Words>
  <Characters>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莊淑敏 Shu Min Chuang</dc:creator>
  <cp:keywords/>
  <dc:description/>
  <cp:lastModifiedBy>cshung</cp:lastModifiedBy>
  <cp:revision>2</cp:revision>
  <dcterms:created xsi:type="dcterms:W3CDTF">2024-02-02T02:46:00Z</dcterms:created>
  <dcterms:modified xsi:type="dcterms:W3CDTF">2024-02-02T02:46:00Z</dcterms:modified>
</cp:coreProperties>
</file>