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445" w:rsidRDefault="00A77445">
      <w:r w:rsidRPr="0095552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i1025" type="#_x0000_t75" style="width:658.8pt;height:459.6pt;visibility:visible">
            <v:imagedata r:id="rId4" o:title=""/>
          </v:shape>
        </w:pict>
      </w:r>
      <w:bookmarkStart w:id="0" w:name="_GoBack"/>
      <w:bookmarkEnd w:id="0"/>
    </w:p>
    <w:sectPr w:rsidR="00A77445" w:rsidSect="00A0094D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094D"/>
    <w:rsid w:val="005007E4"/>
    <w:rsid w:val="00955524"/>
    <w:rsid w:val="009B4F0A"/>
    <w:rsid w:val="00A0094D"/>
    <w:rsid w:val="00A77445"/>
    <w:rsid w:val="00CE3F30"/>
    <w:rsid w:val="00D86764"/>
    <w:rsid w:val="00EE2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764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0</Words>
  <Characters>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翁湘芸 Hsiang-Uen Weng</dc:creator>
  <cp:keywords/>
  <dc:description/>
  <cp:lastModifiedBy>cshung</cp:lastModifiedBy>
  <cp:revision>2</cp:revision>
  <dcterms:created xsi:type="dcterms:W3CDTF">2025-12-04T03:34:00Z</dcterms:created>
  <dcterms:modified xsi:type="dcterms:W3CDTF">2025-12-04T03:34:00Z</dcterms:modified>
</cp:coreProperties>
</file>